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B6C57" w14:textId="77777777" w:rsidR="00F23908" w:rsidRDefault="00F23908" w:rsidP="00F23908">
      <w:pPr>
        <w:framePr w:w="4971" w:h="2075" w:hRule="exact" w:hSpace="181" w:wrap="around" w:vAnchor="page" w:hAnchor="margin" w:y="2836" w:anchorLock="1"/>
        <w:rPr>
          <w:rFonts w:cs="Arial"/>
          <w:b/>
        </w:rPr>
      </w:pPr>
    </w:p>
    <w:p w14:paraId="6EE05443" w14:textId="77777777" w:rsidR="003C790F" w:rsidRPr="003C790F" w:rsidRDefault="003C790F" w:rsidP="003C790F">
      <w:pPr>
        <w:framePr w:w="4971" w:h="2075" w:hRule="exact" w:hSpace="181" w:wrap="around" w:vAnchor="page" w:hAnchor="margin" w:y="2836" w:anchorLock="1"/>
        <w:rPr>
          <w:rFonts w:cs="Arial"/>
          <w:sz w:val="22"/>
          <w:szCs w:val="22"/>
        </w:rPr>
      </w:pPr>
      <w:r w:rsidRPr="003C790F">
        <w:rPr>
          <w:rFonts w:cs="Arial"/>
          <w:sz w:val="22"/>
          <w:szCs w:val="22"/>
        </w:rPr>
        <w:t>Dieter Josef Birk</w:t>
      </w:r>
    </w:p>
    <w:p w14:paraId="2F0D9211" w14:textId="77777777" w:rsidR="003C790F" w:rsidRPr="003C790F" w:rsidRDefault="003C790F" w:rsidP="003C790F">
      <w:pPr>
        <w:framePr w:w="4971" w:h="2075" w:hRule="exact" w:hSpace="181" w:wrap="around" w:vAnchor="page" w:hAnchor="margin" w:y="2836" w:anchorLock="1"/>
        <w:rPr>
          <w:rFonts w:cs="Arial"/>
          <w:sz w:val="22"/>
          <w:szCs w:val="22"/>
        </w:rPr>
      </w:pPr>
      <w:r w:rsidRPr="003C790F">
        <w:rPr>
          <w:rFonts w:cs="Arial"/>
          <w:sz w:val="22"/>
          <w:szCs w:val="22"/>
        </w:rPr>
        <w:t>Hauptstr.169</w:t>
      </w:r>
    </w:p>
    <w:p w14:paraId="05985287" w14:textId="36A9563E" w:rsidR="003555B0" w:rsidRPr="003555B0" w:rsidRDefault="003C790F" w:rsidP="003C790F">
      <w:pPr>
        <w:framePr w:w="4971" w:h="2075" w:hRule="exact" w:hSpace="181" w:wrap="around" w:vAnchor="page" w:hAnchor="margin" w:y="2836" w:anchorLock="1"/>
        <w:rPr>
          <w:sz w:val="22"/>
          <w:szCs w:val="22"/>
        </w:rPr>
      </w:pPr>
      <w:r w:rsidRPr="003C790F">
        <w:rPr>
          <w:rFonts w:cs="Arial"/>
          <w:sz w:val="22"/>
          <w:szCs w:val="22"/>
        </w:rPr>
        <w:t>77767 Appenweier</w:t>
      </w:r>
      <w:bookmarkStart w:id="0" w:name="_GoBack"/>
      <w:bookmarkEnd w:id="0"/>
    </w:p>
    <w:p w14:paraId="3FA2CB2D" w14:textId="77777777" w:rsidR="00DA4130" w:rsidRDefault="00DA4130"/>
    <w:p w14:paraId="635957C9" w14:textId="77777777" w:rsidR="00DA4130" w:rsidRDefault="00DA4130"/>
    <w:p w14:paraId="75899D12" w14:textId="77777777" w:rsidR="00DA4130" w:rsidRDefault="00DA4130"/>
    <w:p w14:paraId="3B5BC0B0" w14:textId="77777777" w:rsidR="00DA4130" w:rsidRDefault="00DA4130"/>
    <w:p w14:paraId="49FBF13C" w14:textId="77777777" w:rsidR="00DA4130" w:rsidRDefault="00DA4130"/>
    <w:p w14:paraId="616267B5" w14:textId="77777777" w:rsidR="00DA4130" w:rsidRDefault="00DA4130"/>
    <w:p w14:paraId="17316D96" w14:textId="77777777" w:rsidR="00DA4130" w:rsidRDefault="00DA4130"/>
    <w:p w14:paraId="5E45DD5F" w14:textId="77777777" w:rsidR="006F4AD5" w:rsidRDefault="006F4AD5" w:rsidP="006F4AD5">
      <w:pPr>
        <w:tabs>
          <w:tab w:val="left" w:pos="5940"/>
        </w:tabs>
      </w:pPr>
    </w:p>
    <w:p w14:paraId="394A6319" w14:textId="77777777" w:rsidR="00DA4130" w:rsidRDefault="00DA4130"/>
    <w:p w14:paraId="75C88AE6" w14:textId="77777777" w:rsidR="00F23908" w:rsidRDefault="008F60CD" w:rsidP="00BA1B94">
      <w:pPr>
        <w:tabs>
          <w:tab w:val="bar" w:pos="8820"/>
        </w:tabs>
      </w:pPr>
      <w:r>
        <w:tab/>
        <w:t xml:space="preserve">         </w:t>
      </w:r>
    </w:p>
    <w:p w14:paraId="29858B13" w14:textId="77777777" w:rsidR="00F23908" w:rsidRDefault="00F23908" w:rsidP="00BA1B94">
      <w:pPr>
        <w:tabs>
          <w:tab w:val="bar" w:pos="8820"/>
        </w:tabs>
      </w:pPr>
    </w:p>
    <w:p w14:paraId="03351293" w14:textId="77777777" w:rsidR="00F23908" w:rsidRDefault="00F23908" w:rsidP="00BA1B94">
      <w:pPr>
        <w:tabs>
          <w:tab w:val="bar" w:pos="8820"/>
        </w:tabs>
      </w:pPr>
    </w:p>
    <w:p w14:paraId="26164D7F" w14:textId="77777777" w:rsidR="003555B0" w:rsidRDefault="00F23908" w:rsidP="00BA1B94">
      <w:pPr>
        <w:tabs>
          <w:tab w:val="bar" w:pos="8820"/>
        </w:tabs>
      </w:pPr>
      <w:r>
        <w:tab/>
      </w:r>
    </w:p>
    <w:p w14:paraId="40A7CE8A" w14:textId="77777777" w:rsidR="00DA4130" w:rsidRDefault="00DA4130"/>
    <w:p w14:paraId="00AB66F8" w14:textId="77777777" w:rsidR="00DA4130" w:rsidRDefault="00DA4130"/>
    <w:p w14:paraId="4A99DB9C" w14:textId="77777777" w:rsidR="00DA4130" w:rsidRDefault="00DA4130"/>
    <w:p w14:paraId="0B8ACD43" w14:textId="77777777" w:rsidR="00DA4130" w:rsidRDefault="00DA4130"/>
    <w:p w14:paraId="66F13D42" w14:textId="77777777" w:rsidR="00DA4130" w:rsidRDefault="00DA4130"/>
    <w:p w14:paraId="4FC7F67A" w14:textId="77777777" w:rsidR="00DA4130" w:rsidRDefault="00DA4130"/>
    <w:p w14:paraId="45477692" w14:textId="77777777" w:rsidR="00BA1B94" w:rsidRDefault="00BA1B94">
      <w:pPr>
        <w:rPr>
          <w:b/>
        </w:rPr>
      </w:pPr>
    </w:p>
    <w:p w14:paraId="619C871E" w14:textId="77777777" w:rsidR="003555B0" w:rsidRDefault="003555B0" w:rsidP="003555B0">
      <w:pPr>
        <w:rPr>
          <w:b/>
          <w:sz w:val="22"/>
          <w:szCs w:val="22"/>
        </w:rPr>
      </w:pPr>
      <w:r w:rsidRPr="003555B0">
        <w:rPr>
          <w:b/>
          <w:sz w:val="22"/>
          <w:szCs w:val="22"/>
        </w:rPr>
        <w:t>Hiermit widerrufe(n) ich/wir (*) den von mir/uns (*) abgeschlossenen Vertrag über den Kauf der folgenden Waren</w:t>
      </w:r>
      <w:r>
        <w:rPr>
          <w:b/>
          <w:sz w:val="22"/>
          <w:szCs w:val="22"/>
        </w:rPr>
        <w:t>:</w:t>
      </w:r>
    </w:p>
    <w:p w14:paraId="4CF8800F" w14:textId="77777777" w:rsidR="003555B0" w:rsidRDefault="003555B0" w:rsidP="003555B0">
      <w:pPr>
        <w:rPr>
          <w:b/>
          <w:sz w:val="22"/>
          <w:szCs w:val="22"/>
        </w:rPr>
      </w:pPr>
    </w:p>
    <w:p w14:paraId="7455AA72" w14:textId="77777777" w:rsidR="003555B0" w:rsidRDefault="003555B0" w:rsidP="003555B0">
      <w:pPr>
        <w:rPr>
          <w:b/>
          <w:sz w:val="22"/>
          <w:szCs w:val="22"/>
        </w:rPr>
      </w:pPr>
    </w:p>
    <w:p w14:paraId="1578BFF1" w14:textId="77777777" w:rsidR="003555B0" w:rsidRDefault="003555B0" w:rsidP="003555B0">
      <w:pPr>
        <w:rPr>
          <w:b/>
          <w:sz w:val="22"/>
          <w:szCs w:val="22"/>
        </w:rPr>
      </w:pPr>
    </w:p>
    <w:p w14:paraId="54684303" w14:textId="77777777" w:rsidR="003555B0" w:rsidRDefault="003555B0" w:rsidP="003555B0">
      <w:pPr>
        <w:rPr>
          <w:b/>
          <w:sz w:val="22"/>
          <w:szCs w:val="22"/>
        </w:rPr>
      </w:pPr>
    </w:p>
    <w:p w14:paraId="3EDFA85A" w14:textId="77777777" w:rsidR="003555B0" w:rsidRDefault="003555B0" w:rsidP="003555B0">
      <w:pPr>
        <w:rPr>
          <w:b/>
          <w:sz w:val="22"/>
          <w:szCs w:val="22"/>
        </w:rPr>
      </w:pPr>
    </w:p>
    <w:p w14:paraId="254A4B81" w14:textId="77777777" w:rsidR="003555B0" w:rsidRPr="003555B0" w:rsidRDefault="003555B0" w:rsidP="003555B0">
      <w:pPr>
        <w:rPr>
          <w:b/>
          <w:sz w:val="22"/>
          <w:szCs w:val="22"/>
        </w:rPr>
      </w:pPr>
    </w:p>
    <w:p w14:paraId="2E3F604B" w14:textId="77777777" w:rsidR="003555B0" w:rsidRDefault="003555B0" w:rsidP="003555B0">
      <w:pPr>
        <w:rPr>
          <w:b/>
          <w:sz w:val="22"/>
          <w:szCs w:val="22"/>
        </w:rPr>
      </w:pPr>
      <w:r w:rsidRPr="003555B0">
        <w:rPr>
          <w:b/>
          <w:sz w:val="22"/>
          <w:szCs w:val="22"/>
        </w:rPr>
        <w:t>Bestellt am (</w:t>
      </w:r>
      <w:proofErr w:type="gramStart"/>
      <w:r w:rsidRPr="003555B0">
        <w:rPr>
          <w:b/>
          <w:sz w:val="22"/>
          <w:szCs w:val="22"/>
        </w:rPr>
        <w:t>*)/</w:t>
      </w:r>
      <w:proofErr w:type="gramEnd"/>
      <w:r w:rsidRPr="003555B0">
        <w:rPr>
          <w:b/>
          <w:sz w:val="22"/>
          <w:szCs w:val="22"/>
        </w:rPr>
        <w:t>erhalten am (*)</w:t>
      </w:r>
    </w:p>
    <w:p w14:paraId="505DDB36" w14:textId="77777777" w:rsidR="003555B0" w:rsidRDefault="003555B0" w:rsidP="003555B0">
      <w:pPr>
        <w:rPr>
          <w:b/>
          <w:sz w:val="22"/>
          <w:szCs w:val="22"/>
        </w:rPr>
      </w:pPr>
    </w:p>
    <w:p w14:paraId="3BAF88C6" w14:textId="77777777" w:rsidR="003555B0" w:rsidRDefault="003555B0" w:rsidP="003555B0">
      <w:pPr>
        <w:rPr>
          <w:b/>
          <w:sz w:val="22"/>
          <w:szCs w:val="22"/>
        </w:rPr>
      </w:pPr>
    </w:p>
    <w:p w14:paraId="581EEBD2" w14:textId="77777777" w:rsidR="003555B0" w:rsidRPr="003555B0" w:rsidRDefault="003555B0" w:rsidP="003555B0">
      <w:pPr>
        <w:rPr>
          <w:b/>
          <w:sz w:val="22"/>
          <w:szCs w:val="22"/>
        </w:rPr>
      </w:pPr>
    </w:p>
    <w:p w14:paraId="3549B39A" w14:textId="77777777" w:rsidR="003555B0" w:rsidRDefault="003555B0" w:rsidP="003555B0">
      <w:pPr>
        <w:rPr>
          <w:b/>
          <w:sz w:val="22"/>
          <w:szCs w:val="22"/>
        </w:rPr>
      </w:pPr>
      <w:r w:rsidRPr="003555B0">
        <w:rPr>
          <w:b/>
          <w:sz w:val="22"/>
          <w:szCs w:val="22"/>
        </w:rPr>
        <w:t>Name des/der Verbraucher(s)</w:t>
      </w:r>
    </w:p>
    <w:p w14:paraId="677BEC64" w14:textId="77777777" w:rsidR="003555B0" w:rsidRDefault="003555B0" w:rsidP="003555B0">
      <w:pPr>
        <w:rPr>
          <w:b/>
          <w:sz w:val="22"/>
          <w:szCs w:val="22"/>
        </w:rPr>
      </w:pPr>
    </w:p>
    <w:p w14:paraId="1828A32E" w14:textId="77777777" w:rsidR="003555B0" w:rsidRDefault="003555B0" w:rsidP="003555B0">
      <w:pPr>
        <w:rPr>
          <w:b/>
          <w:sz w:val="22"/>
          <w:szCs w:val="22"/>
        </w:rPr>
      </w:pPr>
    </w:p>
    <w:p w14:paraId="6A08CFEF" w14:textId="77777777" w:rsidR="003555B0" w:rsidRPr="003555B0" w:rsidRDefault="003555B0" w:rsidP="003555B0">
      <w:pPr>
        <w:rPr>
          <w:b/>
          <w:sz w:val="22"/>
          <w:szCs w:val="22"/>
        </w:rPr>
      </w:pPr>
    </w:p>
    <w:p w14:paraId="6F1DF4D0" w14:textId="77777777" w:rsidR="003555B0" w:rsidRDefault="003555B0" w:rsidP="003555B0">
      <w:pPr>
        <w:rPr>
          <w:b/>
          <w:sz w:val="22"/>
          <w:szCs w:val="22"/>
        </w:rPr>
      </w:pPr>
      <w:r w:rsidRPr="003555B0">
        <w:rPr>
          <w:b/>
          <w:sz w:val="22"/>
          <w:szCs w:val="22"/>
        </w:rPr>
        <w:t>Anschrift des/der Verbraucher(s)</w:t>
      </w:r>
    </w:p>
    <w:p w14:paraId="6B45CC77" w14:textId="77777777" w:rsidR="003555B0" w:rsidRDefault="003555B0" w:rsidP="003555B0">
      <w:pPr>
        <w:rPr>
          <w:b/>
          <w:sz w:val="22"/>
          <w:szCs w:val="22"/>
        </w:rPr>
      </w:pPr>
    </w:p>
    <w:p w14:paraId="6FC1E9A3" w14:textId="77777777" w:rsidR="003555B0" w:rsidRDefault="003555B0" w:rsidP="003555B0">
      <w:pPr>
        <w:rPr>
          <w:b/>
          <w:sz w:val="22"/>
          <w:szCs w:val="22"/>
        </w:rPr>
      </w:pPr>
    </w:p>
    <w:p w14:paraId="7D2D0E84" w14:textId="77777777" w:rsidR="003555B0" w:rsidRDefault="003555B0" w:rsidP="003555B0">
      <w:pPr>
        <w:rPr>
          <w:b/>
          <w:sz w:val="22"/>
          <w:szCs w:val="22"/>
        </w:rPr>
      </w:pPr>
    </w:p>
    <w:p w14:paraId="4492EB58" w14:textId="77777777" w:rsidR="003555B0" w:rsidRDefault="003555B0" w:rsidP="003555B0">
      <w:pPr>
        <w:rPr>
          <w:b/>
          <w:sz w:val="22"/>
          <w:szCs w:val="22"/>
        </w:rPr>
      </w:pPr>
    </w:p>
    <w:p w14:paraId="535B5F84" w14:textId="77777777" w:rsidR="003555B0" w:rsidRDefault="003555B0" w:rsidP="003555B0">
      <w:pPr>
        <w:rPr>
          <w:b/>
          <w:sz w:val="22"/>
          <w:szCs w:val="22"/>
        </w:rPr>
      </w:pPr>
    </w:p>
    <w:p w14:paraId="736C2EE8" w14:textId="77777777" w:rsidR="003555B0" w:rsidRDefault="003555B0" w:rsidP="003555B0">
      <w:pPr>
        <w:rPr>
          <w:b/>
          <w:sz w:val="22"/>
          <w:szCs w:val="22"/>
        </w:rPr>
      </w:pPr>
    </w:p>
    <w:p w14:paraId="18505FF6" w14:textId="77777777" w:rsidR="003555B0" w:rsidRDefault="003555B0" w:rsidP="003555B0">
      <w:pPr>
        <w:rPr>
          <w:b/>
          <w:sz w:val="22"/>
          <w:szCs w:val="22"/>
        </w:rPr>
      </w:pPr>
    </w:p>
    <w:p w14:paraId="5E7E2693" w14:textId="77777777" w:rsidR="003555B0" w:rsidRPr="003555B0" w:rsidRDefault="003555B0" w:rsidP="003555B0">
      <w:pPr>
        <w:rPr>
          <w:b/>
          <w:sz w:val="22"/>
          <w:szCs w:val="22"/>
        </w:rPr>
      </w:pPr>
    </w:p>
    <w:p w14:paraId="289AB6D0" w14:textId="77777777" w:rsidR="003555B0" w:rsidRDefault="003555B0" w:rsidP="003555B0">
      <w:pPr>
        <w:rPr>
          <w:b/>
          <w:sz w:val="22"/>
          <w:szCs w:val="22"/>
        </w:rPr>
      </w:pPr>
      <w:r w:rsidRPr="003555B0">
        <w:rPr>
          <w:b/>
          <w:sz w:val="22"/>
          <w:szCs w:val="22"/>
        </w:rPr>
        <w:t>Unterschrift des/der Verbraucher(s) (nur bei Mitteilung auf Papier)</w:t>
      </w:r>
    </w:p>
    <w:p w14:paraId="52640222" w14:textId="77777777" w:rsidR="003555B0" w:rsidRDefault="003555B0" w:rsidP="003555B0">
      <w:pPr>
        <w:rPr>
          <w:b/>
          <w:sz w:val="22"/>
          <w:szCs w:val="22"/>
        </w:rPr>
      </w:pPr>
    </w:p>
    <w:p w14:paraId="61B2B182" w14:textId="77777777" w:rsidR="003555B0" w:rsidRDefault="003555B0" w:rsidP="003555B0">
      <w:pPr>
        <w:rPr>
          <w:b/>
          <w:sz w:val="22"/>
          <w:szCs w:val="22"/>
        </w:rPr>
      </w:pPr>
    </w:p>
    <w:p w14:paraId="1F50BC4B" w14:textId="77777777" w:rsidR="003555B0" w:rsidRDefault="003555B0" w:rsidP="003555B0">
      <w:pPr>
        <w:rPr>
          <w:b/>
          <w:sz w:val="22"/>
          <w:szCs w:val="22"/>
        </w:rPr>
      </w:pPr>
    </w:p>
    <w:p w14:paraId="77544A95" w14:textId="77777777" w:rsidR="003555B0" w:rsidRDefault="003555B0" w:rsidP="003555B0">
      <w:pPr>
        <w:rPr>
          <w:b/>
          <w:sz w:val="22"/>
          <w:szCs w:val="22"/>
        </w:rPr>
      </w:pPr>
    </w:p>
    <w:p w14:paraId="77BE1EF3" w14:textId="77777777" w:rsidR="003555B0" w:rsidRPr="003555B0" w:rsidRDefault="003555B0" w:rsidP="003555B0">
      <w:pPr>
        <w:rPr>
          <w:b/>
          <w:sz w:val="22"/>
          <w:szCs w:val="22"/>
        </w:rPr>
      </w:pPr>
    </w:p>
    <w:p w14:paraId="53B654F9" w14:textId="77777777" w:rsidR="003555B0" w:rsidRPr="003555B0" w:rsidRDefault="003555B0" w:rsidP="003555B0">
      <w:pPr>
        <w:rPr>
          <w:b/>
          <w:sz w:val="22"/>
          <w:szCs w:val="22"/>
        </w:rPr>
      </w:pPr>
      <w:r w:rsidRPr="003555B0">
        <w:rPr>
          <w:b/>
          <w:sz w:val="22"/>
          <w:szCs w:val="22"/>
        </w:rPr>
        <w:t>Datum</w:t>
      </w:r>
    </w:p>
    <w:p w14:paraId="14E6C8AC" w14:textId="77777777" w:rsidR="003555B0" w:rsidRDefault="003555B0" w:rsidP="003555B0">
      <w:pPr>
        <w:rPr>
          <w:sz w:val="22"/>
          <w:szCs w:val="22"/>
        </w:rPr>
      </w:pPr>
    </w:p>
    <w:p w14:paraId="74AD3DC1" w14:textId="77777777" w:rsidR="003555B0" w:rsidRPr="003555B0" w:rsidRDefault="003555B0" w:rsidP="003555B0">
      <w:pPr>
        <w:rPr>
          <w:sz w:val="22"/>
          <w:szCs w:val="22"/>
        </w:rPr>
      </w:pPr>
    </w:p>
    <w:p w14:paraId="35271C0F" w14:textId="77777777" w:rsidR="003555B0" w:rsidRPr="003555B0" w:rsidRDefault="003555B0" w:rsidP="003555B0">
      <w:pPr>
        <w:rPr>
          <w:sz w:val="22"/>
          <w:szCs w:val="22"/>
        </w:rPr>
      </w:pPr>
    </w:p>
    <w:p w14:paraId="386C4A89" w14:textId="77777777" w:rsidR="003555B0" w:rsidRDefault="003555B0" w:rsidP="003555B0">
      <w:pPr>
        <w:rPr>
          <w:sz w:val="22"/>
          <w:szCs w:val="22"/>
        </w:rPr>
      </w:pPr>
    </w:p>
    <w:p w14:paraId="2D743081" w14:textId="77777777" w:rsidR="00DA4130" w:rsidRPr="003555B0" w:rsidRDefault="003555B0" w:rsidP="003555B0">
      <w:pPr>
        <w:rPr>
          <w:sz w:val="22"/>
          <w:szCs w:val="22"/>
        </w:rPr>
      </w:pPr>
      <w:r>
        <w:rPr>
          <w:sz w:val="22"/>
          <w:szCs w:val="22"/>
        </w:rPr>
        <w:t>(*) Unzutreffendes streichen)</w:t>
      </w:r>
    </w:p>
    <w:sectPr w:rsidR="00DA4130" w:rsidRPr="003555B0" w:rsidSect="00F47367">
      <w:headerReference w:type="default" r:id="rId9"/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68E5F" w14:textId="77777777" w:rsidR="00816483" w:rsidRDefault="00816483">
      <w:r>
        <w:separator/>
      </w:r>
    </w:p>
  </w:endnote>
  <w:endnote w:type="continuationSeparator" w:id="0">
    <w:p w14:paraId="2F4A3B8E" w14:textId="77777777" w:rsidR="00816483" w:rsidRDefault="0081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B9FF2" w14:textId="77777777" w:rsidR="00816483" w:rsidRDefault="00816483">
      <w:r>
        <w:separator/>
      </w:r>
    </w:p>
  </w:footnote>
  <w:footnote w:type="continuationSeparator" w:id="0">
    <w:p w14:paraId="6E1A04F4" w14:textId="77777777" w:rsidR="00816483" w:rsidRDefault="00816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C975B" w14:textId="77777777" w:rsidR="00F23908" w:rsidRPr="001E7631" w:rsidRDefault="003555B0" w:rsidP="003555B0">
    <w:pPr>
      <w:pStyle w:val="Kopfzeile"/>
      <w:tabs>
        <w:tab w:val="clear" w:pos="4536"/>
        <w:tab w:val="clear" w:pos="9072"/>
      </w:tabs>
    </w:pPr>
    <w:r>
      <w:rPr>
        <w:b/>
        <w:i/>
        <w:sz w:val="28"/>
        <w:szCs w:val="28"/>
      </w:rPr>
      <w:t>Widerruf einer Bestellung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B0"/>
    <w:rsid w:val="00004228"/>
    <w:rsid w:val="000626B0"/>
    <w:rsid w:val="000D0AE0"/>
    <w:rsid w:val="001135D9"/>
    <w:rsid w:val="00131435"/>
    <w:rsid w:val="001425C5"/>
    <w:rsid w:val="001471B9"/>
    <w:rsid w:val="0016075E"/>
    <w:rsid w:val="001668AC"/>
    <w:rsid w:val="0019661E"/>
    <w:rsid w:val="001C4047"/>
    <w:rsid w:val="001D6E39"/>
    <w:rsid w:val="001E7046"/>
    <w:rsid w:val="001E7631"/>
    <w:rsid w:val="001F2211"/>
    <w:rsid w:val="00216B6A"/>
    <w:rsid w:val="002673D7"/>
    <w:rsid w:val="00295B25"/>
    <w:rsid w:val="002C6C69"/>
    <w:rsid w:val="002C7090"/>
    <w:rsid w:val="003119BF"/>
    <w:rsid w:val="003555B0"/>
    <w:rsid w:val="00365759"/>
    <w:rsid w:val="0038525C"/>
    <w:rsid w:val="00386596"/>
    <w:rsid w:val="003B40CE"/>
    <w:rsid w:val="003C790F"/>
    <w:rsid w:val="003F2F84"/>
    <w:rsid w:val="003F3C60"/>
    <w:rsid w:val="0041343B"/>
    <w:rsid w:val="004314F3"/>
    <w:rsid w:val="00436C23"/>
    <w:rsid w:val="004402F6"/>
    <w:rsid w:val="004E1E20"/>
    <w:rsid w:val="00504E98"/>
    <w:rsid w:val="00506955"/>
    <w:rsid w:val="00512EA8"/>
    <w:rsid w:val="005153BF"/>
    <w:rsid w:val="0053387E"/>
    <w:rsid w:val="005753E2"/>
    <w:rsid w:val="00583BF6"/>
    <w:rsid w:val="00600957"/>
    <w:rsid w:val="00601031"/>
    <w:rsid w:val="0060420A"/>
    <w:rsid w:val="00615B44"/>
    <w:rsid w:val="006358E6"/>
    <w:rsid w:val="00641388"/>
    <w:rsid w:val="00671F26"/>
    <w:rsid w:val="006B7951"/>
    <w:rsid w:val="006F4AD5"/>
    <w:rsid w:val="006F6F27"/>
    <w:rsid w:val="0071568F"/>
    <w:rsid w:val="0072746D"/>
    <w:rsid w:val="00785BDB"/>
    <w:rsid w:val="007F6CC6"/>
    <w:rsid w:val="008056F4"/>
    <w:rsid w:val="0081293D"/>
    <w:rsid w:val="00816483"/>
    <w:rsid w:val="00825767"/>
    <w:rsid w:val="00832214"/>
    <w:rsid w:val="0085392F"/>
    <w:rsid w:val="008634BB"/>
    <w:rsid w:val="008C1CAD"/>
    <w:rsid w:val="008C3281"/>
    <w:rsid w:val="008C48F9"/>
    <w:rsid w:val="008E7D3F"/>
    <w:rsid w:val="008F60CD"/>
    <w:rsid w:val="009529EB"/>
    <w:rsid w:val="00960CF4"/>
    <w:rsid w:val="0097761F"/>
    <w:rsid w:val="00984F64"/>
    <w:rsid w:val="00991906"/>
    <w:rsid w:val="009A11B6"/>
    <w:rsid w:val="009B7FD9"/>
    <w:rsid w:val="009C0195"/>
    <w:rsid w:val="009C1F68"/>
    <w:rsid w:val="009C2696"/>
    <w:rsid w:val="009D5E8A"/>
    <w:rsid w:val="009F3609"/>
    <w:rsid w:val="00A006C9"/>
    <w:rsid w:val="00A00A65"/>
    <w:rsid w:val="00A47DB7"/>
    <w:rsid w:val="00A6129C"/>
    <w:rsid w:val="00A85281"/>
    <w:rsid w:val="00A9724F"/>
    <w:rsid w:val="00AE214E"/>
    <w:rsid w:val="00B1650B"/>
    <w:rsid w:val="00B6306F"/>
    <w:rsid w:val="00B70ABF"/>
    <w:rsid w:val="00B804FE"/>
    <w:rsid w:val="00B9201A"/>
    <w:rsid w:val="00BA1B94"/>
    <w:rsid w:val="00BA38FE"/>
    <w:rsid w:val="00BA6741"/>
    <w:rsid w:val="00BD4D01"/>
    <w:rsid w:val="00BF2030"/>
    <w:rsid w:val="00C171F1"/>
    <w:rsid w:val="00C3670E"/>
    <w:rsid w:val="00C74765"/>
    <w:rsid w:val="00CE13C2"/>
    <w:rsid w:val="00D213D4"/>
    <w:rsid w:val="00D23E28"/>
    <w:rsid w:val="00D64479"/>
    <w:rsid w:val="00D73923"/>
    <w:rsid w:val="00D73AF7"/>
    <w:rsid w:val="00D80FFE"/>
    <w:rsid w:val="00DA4130"/>
    <w:rsid w:val="00DC3A0D"/>
    <w:rsid w:val="00DC599B"/>
    <w:rsid w:val="00DD0389"/>
    <w:rsid w:val="00E0169D"/>
    <w:rsid w:val="00E01712"/>
    <w:rsid w:val="00E03364"/>
    <w:rsid w:val="00E22D76"/>
    <w:rsid w:val="00E25220"/>
    <w:rsid w:val="00E350BD"/>
    <w:rsid w:val="00E55816"/>
    <w:rsid w:val="00EE4A85"/>
    <w:rsid w:val="00EF4275"/>
    <w:rsid w:val="00EF55F6"/>
    <w:rsid w:val="00EF71F1"/>
    <w:rsid w:val="00F23908"/>
    <w:rsid w:val="00F2564D"/>
    <w:rsid w:val="00F47367"/>
    <w:rsid w:val="00F671BC"/>
    <w:rsid w:val="00F82FB5"/>
    <w:rsid w:val="00F94553"/>
    <w:rsid w:val="00FB738B"/>
    <w:rsid w:val="00FE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C70551"/>
  <w15:docId w15:val="{C7189B94-0089-42A8-B333-504A2794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3B40C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863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0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terBirk\OneDrive%20-%20Braincoat\Benutzerdefinierte%20Office-Vorlagen\Brie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b8d3dd-4c3b-45fd-997f-b9bbc43411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0B835A865284B9DCB30C812CF0628" ma:contentTypeVersion="18" ma:contentTypeDescription="Ein neues Dokument erstellen." ma:contentTypeScope="" ma:versionID="132f9ff25af190fd5ad77699379eb34d">
  <xsd:schema xmlns:xsd="http://www.w3.org/2001/XMLSchema" xmlns:xs="http://www.w3.org/2001/XMLSchema" xmlns:p="http://schemas.microsoft.com/office/2006/metadata/properties" xmlns:ns3="ecb8d3dd-4c3b-45fd-997f-b9bbc434113e" xmlns:ns4="310fe7cf-8c9f-4a28-84ef-a6c8f45e937e" targetNamespace="http://schemas.microsoft.com/office/2006/metadata/properties" ma:root="true" ma:fieldsID="5ef8d535db19b1bcfcd074b5b3962e20" ns3:_="" ns4:_="">
    <xsd:import namespace="ecb8d3dd-4c3b-45fd-997f-b9bbc434113e"/>
    <xsd:import namespace="310fe7cf-8c9f-4a28-84ef-a6c8f45e93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8d3dd-4c3b-45fd-997f-b9bbc4341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fe7cf-8c9f-4a28-84ef-a6c8f45e9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80AE3-1098-40B5-BF04-EE4C5F1EC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FB91E8-1D52-4DE5-B68B-6AABAC2364D1}">
  <ds:schemaRefs>
    <ds:schemaRef ds:uri="http://schemas.microsoft.com/office/2006/metadata/properties"/>
    <ds:schemaRef ds:uri="http://schemas.microsoft.com/office/infopath/2007/PartnerControls"/>
    <ds:schemaRef ds:uri="ecb8d3dd-4c3b-45fd-997f-b9bbc434113e"/>
  </ds:schemaRefs>
</ds:datastoreItem>
</file>

<file path=customXml/itemProps3.xml><?xml version="1.0" encoding="utf-8"?>
<ds:datastoreItem xmlns:ds="http://schemas.openxmlformats.org/officeDocument/2006/customXml" ds:itemID="{BB8B3A06-0411-441B-AEF5-1066F82CE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8d3dd-4c3b-45fd-997f-b9bbc434113e"/>
    <ds:schemaRef ds:uri="310fe7cf-8c9f-4a28-84ef-a6c8f45e9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Brief.dotx</Template>
  <TotalTime>0</TotalTime>
  <Pages>1</Pages>
  <Words>57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Adressat</vt:lpstr>
    </vt:vector>
  </TitlesOfParts>
  <Company>Wittgensteiner Kliniken AG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Adressat</dc:title>
  <dc:creator>Dieter Birk</dc:creator>
  <cp:lastModifiedBy>Dieter Birk</cp:lastModifiedBy>
  <cp:revision>5</cp:revision>
  <cp:lastPrinted>2016-04-28T11:43:00Z</cp:lastPrinted>
  <dcterms:created xsi:type="dcterms:W3CDTF">2024-05-15T10:33:00Z</dcterms:created>
  <dcterms:modified xsi:type="dcterms:W3CDTF">2024-09-27T05:12:00Z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0x0101003480B835A865284B9DCB30C812CF0628</vt:lpwstr>
  </property>
</Properties>
</file>